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4D" w:rsidRDefault="00915E4D" w:rsidP="00586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Заведующему</w:t>
      </w:r>
      <w:r w:rsidRPr="007F0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E4D" w:rsidRDefault="00915E4D" w:rsidP="00586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7F00A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</w:t>
      </w:r>
    </w:p>
    <w:p w:rsidR="00915E4D" w:rsidRDefault="00915E4D" w:rsidP="00586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 44 «Радость» г. Георгиевска»</w:t>
      </w:r>
    </w:p>
    <w:p w:rsidR="00915E4D" w:rsidRDefault="00915E4D" w:rsidP="00586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Е.М.Воропай</w:t>
      </w:r>
    </w:p>
    <w:p w:rsidR="00915E4D" w:rsidRDefault="00915E4D" w:rsidP="00586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от _____________________________</w:t>
      </w:r>
    </w:p>
    <w:p w:rsidR="00915E4D" w:rsidRDefault="00915E4D" w:rsidP="005869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</w:rPr>
        <w:t>(фамилия,  имя, отчество полностью</w:t>
      </w:r>
      <w:r w:rsidRPr="0057599F">
        <w:rPr>
          <w:rFonts w:ascii="Times New Roman" w:hAnsi="Times New Roman" w:cs="Times New Roman"/>
          <w:sz w:val="20"/>
          <w:szCs w:val="20"/>
        </w:rPr>
        <w:t>)</w:t>
      </w:r>
    </w:p>
    <w:p w:rsidR="00915E4D" w:rsidRPr="0057599F" w:rsidRDefault="00915E4D" w:rsidP="005869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____________________________________________</w:t>
      </w:r>
    </w:p>
    <w:p w:rsidR="00915E4D" w:rsidRDefault="00915E4D" w:rsidP="005869DF">
      <w:pPr>
        <w:rPr>
          <w:rFonts w:ascii="Times New Roman" w:hAnsi="Times New Roman" w:cs="Times New Roman"/>
          <w:sz w:val="28"/>
          <w:szCs w:val="28"/>
        </w:rPr>
      </w:pPr>
      <w:r w:rsidRPr="007F00AF">
        <w:rPr>
          <w:rFonts w:ascii="Times New Roman" w:hAnsi="Times New Roman" w:cs="Times New Roman"/>
          <w:sz w:val="28"/>
          <w:szCs w:val="28"/>
        </w:rPr>
        <w:tab/>
      </w:r>
      <w:r w:rsidRPr="007F00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Проживающей(го) по адресу:</w:t>
      </w:r>
    </w:p>
    <w:p w:rsidR="00915E4D" w:rsidRDefault="00915E4D" w:rsidP="00586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_______________________________</w:t>
      </w:r>
    </w:p>
    <w:p w:rsidR="00915E4D" w:rsidRDefault="00915E4D" w:rsidP="00586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_______________________________</w:t>
      </w:r>
    </w:p>
    <w:p w:rsidR="00915E4D" w:rsidRPr="0057599F" w:rsidRDefault="00915E4D" w:rsidP="005869DF">
      <w:pPr>
        <w:rPr>
          <w:rFonts w:ascii="Times New Roman" w:hAnsi="Times New Roman" w:cs="Times New Roman"/>
          <w:sz w:val="20"/>
          <w:szCs w:val="20"/>
        </w:rPr>
      </w:pPr>
      <w:r w:rsidRPr="005869DF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5869DF">
        <w:rPr>
          <w:rFonts w:ascii="Times New Roman" w:hAnsi="Times New Roman" w:cs="Times New Roman"/>
        </w:rPr>
        <w:t xml:space="preserve"> </w:t>
      </w:r>
      <w:r w:rsidRPr="0057599F">
        <w:rPr>
          <w:rFonts w:ascii="Times New Roman" w:hAnsi="Times New Roman" w:cs="Times New Roman"/>
          <w:sz w:val="20"/>
          <w:szCs w:val="20"/>
        </w:rPr>
        <w:t>(населенный пункт, улица, № дома)</w:t>
      </w:r>
    </w:p>
    <w:p w:rsidR="00915E4D" w:rsidRPr="005869DF" w:rsidRDefault="00915E4D" w:rsidP="005869DF">
      <w:pPr>
        <w:rPr>
          <w:rFonts w:ascii="Times New Roman" w:hAnsi="Times New Roman" w:cs="Times New Roman"/>
        </w:rPr>
      </w:pPr>
    </w:p>
    <w:p w:rsidR="00915E4D" w:rsidRDefault="00915E4D" w:rsidP="005869DF">
      <w:pPr>
        <w:rPr>
          <w:rFonts w:ascii="Times New Roman" w:hAnsi="Times New Roman" w:cs="Times New Roman"/>
          <w:sz w:val="28"/>
          <w:szCs w:val="28"/>
        </w:rPr>
      </w:pPr>
    </w:p>
    <w:p w:rsidR="00915E4D" w:rsidRDefault="00915E4D" w:rsidP="005869DF">
      <w:pPr>
        <w:rPr>
          <w:rFonts w:ascii="Times New Roman" w:hAnsi="Times New Roman" w:cs="Times New Roman"/>
          <w:sz w:val="28"/>
          <w:szCs w:val="28"/>
        </w:rPr>
      </w:pPr>
    </w:p>
    <w:p w:rsidR="00915E4D" w:rsidRPr="007F00AF" w:rsidRDefault="00915E4D" w:rsidP="005869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0AF">
        <w:rPr>
          <w:rFonts w:ascii="Times New Roman" w:hAnsi="Times New Roman" w:cs="Times New Roman"/>
          <w:b/>
          <w:bCs/>
          <w:sz w:val="28"/>
          <w:szCs w:val="28"/>
        </w:rPr>
        <w:t>Д О В Е Р Е Н Н О С Т Ь</w:t>
      </w:r>
    </w:p>
    <w:p w:rsidR="00915E4D" w:rsidRDefault="00915E4D" w:rsidP="005869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4D" w:rsidRDefault="00915E4D" w:rsidP="005869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E4D" w:rsidRDefault="00915E4D" w:rsidP="0057599F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Я,____________________________________________________________________</w:t>
      </w:r>
    </w:p>
    <w:p w:rsidR="00915E4D" w:rsidRPr="005869DF" w:rsidRDefault="00915E4D" w:rsidP="0057599F">
      <w:pPr>
        <w:ind w:left="0"/>
        <w:rPr>
          <w:rFonts w:ascii="Times New Roman" w:hAnsi="Times New Roman" w:cs="Times New Roman"/>
          <w:sz w:val="20"/>
          <w:szCs w:val="20"/>
        </w:rPr>
      </w:pPr>
      <w:r w:rsidRPr="005869DF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5869D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(</w:t>
      </w:r>
      <w:r w:rsidRPr="005869DF">
        <w:rPr>
          <w:rFonts w:ascii="Times New 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полностью)</w:t>
      </w:r>
    </w:p>
    <w:p w:rsidR="00915E4D" w:rsidRDefault="00915E4D" w:rsidP="003C7799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 серия ______ номер __________ выдан _________________________________</w:t>
      </w:r>
    </w:p>
    <w:p w:rsidR="00915E4D" w:rsidRDefault="00915E4D" w:rsidP="003C7799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__________________________________________________________________________ </w:t>
      </w:r>
    </w:p>
    <w:p w:rsidR="00915E4D" w:rsidRDefault="00915E4D" w:rsidP="00D81C0F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Доверяю приводить и забирать из МДОУ  «Детский сад № 44 «Радость»               г. Георгиевска» моего ребенка________________________________________________</w:t>
      </w:r>
    </w:p>
    <w:p w:rsidR="00915E4D" w:rsidRDefault="00915E4D" w:rsidP="0057599F">
      <w:pPr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1A3112">
        <w:rPr>
          <w:rFonts w:ascii="Times New Roman" w:hAnsi="Times New Roman" w:cs="Times New Roman"/>
          <w:sz w:val="20"/>
          <w:szCs w:val="20"/>
        </w:rPr>
        <w:t xml:space="preserve">(фамилия, имя, </w:t>
      </w:r>
      <w:r>
        <w:rPr>
          <w:rFonts w:ascii="Times New Roman" w:hAnsi="Times New Roman" w:cs="Times New Roman"/>
          <w:sz w:val="20"/>
          <w:szCs w:val="20"/>
        </w:rPr>
        <w:t>отчество ребёнка полностью, дата рождения</w:t>
      </w:r>
      <w:r w:rsidRPr="001A3112">
        <w:rPr>
          <w:rFonts w:ascii="Times New Roman" w:hAnsi="Times New Roman" w:cs="Times New Roman"/>
          <w:sz w:val="20"/>
          <w:szCs w:val="20"/>
        </w:rPr>
        <w:t>)</w:t>
      </w:r>
      <w:r w:rsidRPr="001A3112">
        <w:rPr>
          <w:rFonts w:ascii="Times New Roman" w:hAnsi="Times New Roman" w:cs="Times New Roman"/>
          <w:sz w:val="20"/>
          <w:szCs w:val="20"/>
        </w:rPr>
        <w:tab/>
      </w:r>
    </w:p>
    <w:p w:rsidR="00915E4D" w:rsidRPr="003C7799" w:rsidRDefault="00915E4D" w:rsidP="0057599F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915E4D" w:rsidRPr="00701445" w:rsidRDefault="00915E4D" w:rsidP="005869DF">
      <w:pPr>
        <w:ind w:left="0"/>
        <w:rPr>
          <w:rFonts w:ascii="Times New Roman" w:hAnsi="Times New Roman" w:cs="Times New Roman"/>
        </w:rPr>
      </w:pPr>
      <w:r w:rsidRPr="00701445">
        <w:rPr>
          <w:rFonts w:ascii="Times New Roman" w:hAnsi="Times New Roman" w:cs="Times New Roman"/>
        </w:rPr>
        <w:tab/>
      </w:r>
      <w:r w:rsidRPr="00701445">
        <w:rPr>
          <w:rFonts w:ascii="Times New Roman" w:hAnsi="Times New Roman" w:cs="Times New Roman"/>
        </w:rPr>
        <w:tab/>
      </w:r>
    </w:p>
    <w:p w:rsidR="00915E4D" w:rsidRDefault="00915E4D" w:rsidP="00586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моему (моей) ______________________________________________________________</w:t>
      </w:r>
    </w:p>
    <w:p w:rsidR="00915E4D" w:rsidRPr="001A3112" w:rsidRDefault="00915E4D" w:rsidP="005869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A3112">
        <w:rPr>
          <w:rFonts w:ascii="Times New Roman" w:hAnsi="Times New Roman" w:cs="Times New Roman"/>
          <w:sz w:val="20"/>
          <w:szCs w:val="20"/>
        </w:rPr>
        <w:t>(с</w:t>
      </w:r>
      <w:r>
        <w:rPr>
          <w:rFonts w:ascii="Times New Roman" w:hAnsi="Times New Roman" w:cs="Times New Roman"/>
          <w:sz w:val="20"/>
          <w:szCs w:val="20"/>
        </w:rPr>
        <w:t>татус: сын, дочь, подруга, друг</w:t>
      </w:r>
      <w:r w:rsidRPr="001A3112">
        <w:rPr>
          <w:rFonts w:ascii="Times New Roman" w:hAnsi="Times New Roman" w:cs="Times New Roman"/>
          <w:sz w:val="20"/>
          <w:szCs w:val="20"/>
        </w:rPr>
        <w:t>, 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1A3112">
        <w:rPr>
          <w:rFonts w:ascii="Times New Roman" w:hAnsi="Times New Roman" w:cs="Times New Roman"/>
          <w:sz w:val="20"/>
          <w:szCs w:val="20"/>
        </w:rPr>
        <w:t>, дата рождения)</w:t>
      </w:r>
    </w:p>
    <w:p w:rsidR="00915E4D" w:rsidRPr="001A3112" w:rsidRDefault="00915E4D" w:rsidP="005869DF">
      <w:pPr>
        <w:rPr>
          <w:rFonts w:ascii="Times New Roman" w:hAnsi="Times New Roman" w:cs="Times New Roman"/>
          <w:sz w:val="20"/>
          <w:szCs w:val="20"/>
        </w:rPr>
      </w:pPr>
    </w:p>
    <w:p w:rsidR="00915E4D" w:rsidRDefault="00915E4D" w:rsidP="005869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15E4D" w:rsidRPr="00701445" w:rsidRDefault="00915E4D" w:rsidP="005869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5E4D" w:rsidRDefault="00915E4D" w:rsidP="00586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 серия _____ номер _________ выдан ___________________________________</w:t>
      </w:r>
    </w:p>
    <w:p w:rsidR="00915E4D" w:rsidRDefault="00915E4D" w:rsidP="005869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915E4D" w:rsidRDefault="00915E4D" w:rsidP="00C63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 с  « ___ » ____________ 202__ года  по « ___ » ____________ 202__ года</w:t>
      </w:r>
    </w:p>
    <w:p w:rsidR="00915E4D" w:rsidRDefault="00915E4D" w:rsidP="0057599F">
      <w:pPr>
        <w:rPr>
          <w:rFonts w:ascii="Times New Roman" w:hAnsi="Times New Roman" w:cs="Times New Roman"/>
          <w:sz w:val="28"/>
          <w:szCs w:val="28"/>
        </w:rPr>
      </w:pPr>
    </w:p>
    <w:p w:rsidR="00915E4D" w:rsidRDefault="00915E4D" w:rsidP="00575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доверенного лица удостоверяю:   _______________/____________________/</w:t>
      </w:r>
    </w:p>
    <w:p w:rsidR="00915E4D" w:rsidRPr="005869DF" w:rsidRDefault="00915E4D" w:rsidP="0057599F">
      <w:pPr>
        <w:rPr>
          <w:rFonts w:ascii="Times New Roman" w:hAnsi="Times New Roman" w:cs="Times New Roman"/>
          <w:sz w:val="20"/>
          <w:szCs w:val="20"/>
        </w:rPr>
      </w:pPr>
      <w:r w:rsidRPr="005869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5869D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869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 w:rsidRPr="005869D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:rsidR="00915E4D" w:rsidRDefault="00915E4D" w:rsidP="005869DF">
      <w:pPr>
        <w:rPr>
          <w:rFonts w:ascii="Times New Roman" w:hAnsi="Times New Roman" w:cs="Times New Roman"/>
          <w:sz w:val="28"/>
          <w:szCs w:val="28"/>
        </w:rPr>
      </w:pPr>
    </w:p>
    <w:p w:rsidR="00915E4D" w:rsidRPr="00701445" w:rsidRDefault="00915E4D" w:rsidP="00586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« ____ » ____________ 202__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      ___________________</w:t>
      </w:r>
    </w:p>
    <w:p w:rsidR="00915E4D" w:rsidRPr="0057599F" w:rsidRDefault="00915E4D" w:rsidP="005869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7599F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759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57599F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701445">
        <w:rPr>
          <w:rFonts w:ascii="Times New Roman" w:hAnsi="Times New Roman" w:cs="Times New Roman"/>
        </w:rPr>
        <w:tab/>
      </w:r>
      <w:r w:rsidRPr="007014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57599F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915E4D" w:rsidRPr="005869DF" w:rsidRDefault="00915E4D">
      <w:pPr>
        <w:rPr>
          <w:rFonts w:ascii="Times New Roman" w:hAnsi="Times New Roman" w:cs="Times New Roman"/>
          <w:sz w:val="28"/>
          <w:szCs w:val="28"/>
        </w:rPr>
      </w:pPr>
    </w:p>
    <w:sectPr w:rsidR="00915E4D" w:rsidRPr="005869DF" w:rsidSect="006A5FE0">
      <w:pgSz w:w="11907" w:h="16839" w:code="9"/>
      <w:pgMar w:top="567" w:right="567" w:bottom="851" w:left="851" w:header="720" w:footer="1134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9DF"/>
    <w:rsid w:val="00091DDC"/>
    <w:rsid w:val="00130A8F"/>
    <w:rsid w:val="00195DD0"/>
    <w:rsid w:val="00196111"/>
    <w:rsid w:val="001A3112"/>
    <w:rsid w:val="001D2BBB"/>
    <w:rsid w:val="00205139"/>
    <w:rsid w:val="002362E4"/>
    <w:rsid w:val="002B2D83"/>
    <w:rsid w:val="002C74A7"/>
    <w:rsid w:val="002D7595"/>
    <w:rsid w:val="00350B5B"/>
    <w:rsid w:val="003A0938"/>
    <w:rsid w:val="003C7799"/>
    <w:rsid w:val="00427314"/>
    <w:rsid w:val="00445509"/>
    <w:rsid w:val="004B73D9"/>
    <w:rsid w:val="004C43E2"/>
    <w:rsid w:val="004D2B00"/>
    <w:rsid w:val="004E331B"/>
    <w:rsid w:val="0053112B"/>
    <w:rsid w:val="0057599F"/>
    <w:rsid w:val="00576196"/>
    <w:rsid w:val="005869DF"/>
    <w:rsid w:val="006249AD"/>
    <w:rsid w:val="00685486"/>
    <w:rsid w:val="00697B8E"/>
    <w:rsid w:val="006A5FE0"/>
    <w:rsid w:val="00701445"/>
    <w:rsid w:val="007F00AF"/>
    <w:rsid w:val="00842A0F"/>
    <w:rsid w:val="00912902"/>
    <w:rsid w:val="00915E4D"/>
    <w:rsid w:val="00935A57"/>
    <w:rsid w:val="009924D4"/>
    <w:rsid w:val="009A5020"/>
    <w:rsid w:val="009B6AF9"/>
    <w:rsid w:val="00A3595E"/>
    <w:rsid w:val="00C63EAD"/>
    <w:rsid w:val="00CC731C"/>
    <w:rsid w:val="00D414DC"/>
    <w:rsid w:val="00D81C0F"/>
    <w:rsid w:val="00E05500"/>
    <w:rsid w:val="00E51F3B"/>
    <w:rsid w:val="00E75C62"/>
    <w:rsid w:val="00F26862"/>
    <w:rsid w:val="00FB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DF"/>
    <w:pPr>
      <w:ind w:left="567" w:hanging="567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407</Words>
  <Characters>2322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27</cp:lastModifiedBy>
  <cp:revision>18</cp:revision>
  <cp:lastPrinted>2018-09-06T12:05:00Z</cp:lastPrinted>
  <dcterms:created xsi:type="dcterms:W3CDTF">2014-09-25T11:17:00Z</dcterms:created>
  <dcterms:modified xsi:type="dcterms:W3CDTF">2021-02-05T13:06:00Z</dcterms:modified>
</cp:coreProperties>
</file>